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43" w:rsidRDefault="00586243" w:rsidP="00062C89">
      <w:pPr>
        <w:spacing w:after="0" w:line="240" w:lineRule="auto"/>
        <w:jc w:val="both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 xml:space="preserve">Wnioskodawca </w:t>
      </w: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 xml:space="preserve">Libiąż, dnia.......................... </w:t>
      </w:r>
    </w:p>
    <w:p w:rsidR="00586243" w:rsidRDefault="00586243" w:rsidP="00062C89">
      <w:pPr>
        <w:spacing w:after="0" w:line="240" w:lineRule="auto"/>
        <w:jc w:val="both"/>
        <w:rPr>
          <w:b/>
          <w:bCs/>
          <w:sz w:val="24"/>
          <w:szCs w:val="24"/>
          <w:lang w:eastAsia="pl-PL"/>
        </w:rPr>
      </w:pPr>
    </w:p>
    <w:p w:rsidR="00586243" w:rsidRDefault="00586243" w:rsidP="00062C89">
      <w:pPr>
        <w:spacing w:after="0" w:line="240" w:lineRule="auto"/>
        <w:jc w:val="both"/>
        <w:rPr>
          <w:sz w:val="24"/>
          <w:szCs w:val="24"/>
          <w:lang w:eastAsia="pl-PL"/>
        </w:rPr>
      </w:pPr>
      <w:bookmarkStart w:id="0" w:name="_Hlk9500051"/>
      <w:r>
        <w:rPr>
          <w:sz w:val="24"/>
          <w:szCs w:val="24"/>
          <w:lang w:eastAsia="pl-PL"/>
        </w:rPr>
        <w:t>.....................................................................</w:t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</w:p>
    <w:p w:rsidR="00586243" w:rsidRDefault="00586243" w:rsidP="00062C89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(imię i nazwisko)</w:t>
      </w:r>
    </w:p>
    <w:p w:rsidR="00586243" w:rsidRDefault="00586243" w:rsidP="00062C89">
      <w:pPr>
        <w:spacing w:after="0" w:line="240" w:lineRule="auto"/>
        <w:jc w:val="both"/>
        <w:rPr>
          <w:sz w:val="24"/>
          <w:szCs w:val="24"/>
          <w:lang w:eastAsia="pl-PL"/>
        </w:rPr>
      </w:pPr>
    </w:p>
    <w:p w:rsidR="00586243" w:rsidRDefault="00586243" w:rsidP="00062C89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.....................................................................</w:t>
      </w:r>
    </w:p>
    <w:p w:rsidR="00586243" w:rsidRDefault="00586243" w:rsidP="00062C89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bookmarkStart w:id="1" w:name="_Hlk9509042"/>
      <w:bookmarkEnd w:id="0"/>
      <w:r>
        <w:rPr>
          <w:i/>
          <w:iCs/>
          <w:sz w:val="16"/>
          <w:szCs w:val="16"/>
          <w:lang w:eastAsia="pl-PL"/>
        </w:rPr>
        <w:t>(adres)</w:t>
      </w:r>
    </w:p>
    <w:p w:rsidR="00586243" w:rsidRDefault="00586243" w:rsidP="00062C89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.....................................................................</w:t>
      </w:r>
    </w:p>
    <w:p w:rsidR="00586243" w:rsidRDefault="00586243" w:rsidP="00062C89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(</w:t>
      </w:r>
      <w:r>
        <w:rPr>
          <w:sz w:val="16"/>
          <w:szCs w:val="16"/>
          <w:lang w:eastAsia="pl-PL"/>
        </w:rPr>
        <w:t xml:space="preserve">dane dodatkowe /nieobowiązkowe/, </w:t>
      </w:r>
      <w:r>
        <w:rPr>
          <w:i/>
          <w:iCs/>
          <w:sz w:val="16"/>
          <w:szCs w:val="16"/>
          <w:lang w:eastAsia="pl-PL"/>
        </w:rPr>
        <w:t>np. telefon kontaktowy)</w:t>
      </w:r>
    </w:p>
    <w:bookmarkEnd w:id="1"/>
    <w:p w:rsidR="00586243" w:rsidRDefault="00586243" w:rsidP="00062C89">
      <w:pPr>
        <w:spacing w:after="0" w:line="240" w:lineRule="auto"/>
        <w:jc w:val="both"/>
        <w:rPr>
          <w:i/>
          <w:iCs/>
          <w:sz w:val="24"/>
          <w:szCs w:val="24"/>
          <w:lang w:eastAsia="pl-PL"/>
        </w:rPr>
      </w:pPr>
    </w:p>
    <w:p w:rsidR="00586243" w:rsidRDefault="00586243" w:rsidP="00062C89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>
        <w:rPr>
          <w:b/>
          <w:bCs/>
          <w:sz w:val="24"/>
          <w:szCs w:val="24"/>
          <w:lang w:eastAsia="pl-PL"/>
        </w:rPr>
        <w:t>Pełnomocnik</w:t>
      </w:r>
      <w:r>
        <w:rPr>
          <w:i/>
          <w:iCs/>
          <w:sz w:val="16"/>
          <w:szCs w:val="16"/>
          <w:lang w:eastAsia="pl-PL"/>
        </w:rPr>
        <w:t>(jeżeli został ustanowiony)</w:t>
      </w:r>
    </w:p>
    <w:p w:rsidR="00586243" w:rsidRDefault="00586243" w:rsidP="00062C89">
      <w:pPr>
        <w:spacing w:after="0" w:line="240" w:lineRule="auto"/>
        <w:jc w:val="both"/>
        <w:rPr>
          <w:i/>
          <w:iCs/>
          <w:sz w:val="24"/>
          <w:szCs w:val="24"/>
          <w:lang w:eastAsia="pl-PL"/>
        </w:rPr>
      </w:pPr>
    </w:p>
    <w:p w:rsidR="00586243" w:rsidRDefault="00586243" w:rsidP="00062C89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.....................................................................</w:t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</w:p>
    <w:p w:rsidR="00586243" w:rsidRDefault="00586243" w:rsidP="00062C89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(imię i nazwisko)</w:t>
      </w:r>
    </w:p>
    <w:p w:rsidR="00586243" w:rsidRDefault="00586243" w:rsidP="00062C89">
      <w:pPr>
        <w:spacing w:after="0" w:line="240" w:lineRule="auto"/>
        <w:jc w:val="both"/>
        <w:rPr>
          <w:sz w:val="24"/>
          <w:szCs w:val="24"/>
          <w:lang w:eastAsia="pl-PL"/>
        </w:rPr>
      </w:pPr>
    </w:p>
    <w:p w:rsidR="00586243" w:rsidRDefault="00586243" w:rsidP="00062C89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.....................................................................</w:t>
      </w:r>
    </w:p>
    <w:p w:rsidR="00586243" w:rsidRDefault="00586243" w:rsidP="00062C89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(adres)</w:t>
      </w:r>
    </w:p>
    <w:p w:rsidR="00586243" w:rsidRDefault="00586243" w:rsidP="00062C89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.....................................................................</w:t>
      </w:r>
    </w:p>
    <w:p w:rsidR="00586243" w:rsidRDefault="00586243" w:rsidP="00062C89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(</w:t>
      </w:r>
      <w:r>
        <w:rPr>
          <w:sz w:val="16"/>
          <w:szCs w:val="16"/>
          <w:lang w:eastAsia="pl-PL"/>
        </w:rPr>
        <w:t xml:space="preserve">dane dodatkowe nieobowiązkowe, </w:t>
      </w:r>
      <w:r>
        <w:rPr>
          <w:i/>
          <w:iCs/>
          <w:sz w:val="16"/>
          <w:szCs w:val="16"/>
          <w:lang w:eastAsia="pl-PL"/>
        </w:rPr>
        <w:t>np. telefon kontaktowy)</w:t>
      </w:r>
    </w:p>
    <w:p w:rsidR="00586243" w:rsidRDefault="00586243" w:rsidP="00062C89">
      <w:pPr>
        <w:keepNext/>
        <w:spacing w:after="0" w:line="240" w:lineRule="auto"/>
        <w:jc w:val="both"/>
        <w:outlineLvl w:val="0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</w:p>
    <w:p w:rsidR="00586243" w:rsidRDefault="00586243" w:rsidP="00062C89">
      <w:pPr>
        <w:keepNext/>
        <w:spacing w:after="0" w:line="240" w:lineRule="auto"/>
        <w:jc w:val="both"/>
        <w:outlineLvl w:val="0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BURMISTRZ   LIBIĄŻA</w:t>
      </w:r>
    </w:p>
    <w:p w:rsidR="00586243" w:rsidRDefault="00586243" w:rsidP="00062C89">
      <w:pPr>
        <w:spacing w:after="0" w:line="240" w:lineRule="auto"/>
        <w:rPr>
          <w:sz w:val="24"/>
          <w:szCs w:val="24"/>
          <w:lang w:eastAsia="pl-PL"/>
        </w:rPr>
      </w:pPr>
    </w:p>
    <w:p w:rsidR="00586243" w:rsidRDefault="00586243" w:rsidP="00062C89">
      <w:pPr>
        <w:spacing w:after="0" w:line="240" w:lineRule="auto"/>
        <w:jc w:val="both"/>
        <w:rPr>
          <w:b/>
          <w:bCs/>
          <w:sz w:val="24"/>
          <w:szCs w:val="24"/>
          <w:lang w:eastAsia="pl-PL"/>
        </w:rPr>
      </w:pPr>
    </w:p>
    <w:p w:rsidR="00586243" w:rsidRDefault="00586243" w:rsidP="00062C89">
      <w:pPr>
        <w:spacing w:after="20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WNIOSEK O</w:t>
      </w:r>
      <w:r>
        <w:rPr>
          <w:b/>
          <w:bCs/>
          <w:color w:val="333333"/>
          <w:sz w:val="24"/>
          <w:szCs w:val="24"/>
          <w:shd w:val="clear" w:color="auto" w:fill="FFFFFF"/>
        </w:rPr>
        <w:t xml:space="preserve"> WYDANIE ZAŚWIADCZENIA </w:t>
      </w:r>
    </w:p>
    <w:p w:rsidR="00586243" w:rsidRDefault="00586243" w:rsidP="00062C89">
      <w:pPr>
        <w:spacing w:after="20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86243" w:rsidRDefault="00586243" w:rsidP="00062C89">
      <w:pPr>
        <w:spacing w:after="20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podstawie art. 217 § 1 ustawy z dnia 14 czerwca 1960 r. Kodeks postępowania administracyjnego wnioskuję o wydanie zaświadczenia, że nieruchomość oznaczona nr……………………………………………………………………………………………….położona w………………………...</w:t>
      </w:r>
    </w:p>
    <w:p w:rsidR="00586243" w:rsidRDefault="00586243" w:rsidP="00062C89">
      <w:pPr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………….…………………………………………………………………………………………………..zlokalizowana jest na terenie dla którego obowiązuje/nie obowiązuje miejscowy plan zagospodarowania przestrzennego.</w:t>
      </w:r>
      <w:r w:rsidRPr="002D2174">
        <w:rPr>
          <w:sz w:val="18"/>
          <w:szCs w:val="18"/>
        </w:rPr>
        <w:t>(</w:t>
      </w:r>
      <w:r w:rsidRPr="003B290D">
        <w:rPr>
          <w:sz w:val="18"/>
          <w:szCs w:val="18"/>
        </w:rPr>
        <w:t>*niewłaściwe skreślić)</w:t>
      </w:r>
      <w:r>
        <w:rPr>
          <w:sz w:val="24"/>
          <w:szCs w:val="24"/>
        </w:rPr>
        <w:t xml:space="preserve">. </w:t>
      </w:r>
    </w:p>
    <w:p w:rsidR="00586243" w:rsidRDefault="00586243" w:rsidP="002E1ED7">
      <w:pPr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</w:p>
    <w:p w:rsidR="00586243" w:rsidRPr="0011506E" w:rsidRDefault="00586243" w:rsidP="002E1ED7">
      <w:pPr>
        <w:spacing w:after="0" w:line="240" w:lineRule="auto"/>
        <w:jc w:val="both"/>
        <w:rPr>
          <w:color w:val="000000"/>
          <w:sz w:val="24"/>
          <w:szCs w:val="24"/>
          <w:u w:val="single"/>
          <w:lang w:eastAsia="pl-PL"/>
        </w:rPr>
      </w:pPr>
      <w:r w:rsidRPr="0011506E">
        <w:rPr>
          <w:color w:val="000000"/>
          <w:sz w:val="24"/>
          <w:szCs w:val="24"/>
          <w:u w:val="single"/>
          <w:lang w:eastAsia="pl-PL"/>
        </w:rPr>
        <w:t xml:space="preserve">Do wniosku </w:t>
      </w:r>
      <w:r>
        <w:rPr>
          <w:color w:val="000000"/>
          <w:sz w:val="24"/>
          <w:szCs w:val="24"/>
          <w:u w:val="single"/>
          <w:lang w:eastAsia="pl-PL"/>
        </w:rPr>
        <w:t>do</w:t>
      </w:r>
      <w:r w:rsidRPr="0011506E">
        <w:rPr>
          <w:color w:val="000000"/>
          <w:sz w:val="24"/>
          <w:szCs w:val="24"/>
          <w:u w:val="single"/>
          <w:lang w:eastAsia="pl-PL"/>
        </w:rPr>
        <w:t>łączam:</w:t>
      </w:r>
    </w:p>
    <w:p w:rsidR="00586243" w:rsidRPr="00A942E2" w:rsidRDefault="00586243" w:rsidP="002E1ED7">
      <w:p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A942E2">
        <w:rPr>
          <w:sz w:val="24"/>
          <w:szCs w:val="24"/>
        </w:rPr>
        <w:t>Dowód uiszczenia opłaty skarbowej (17 zł)* za wydanie zaświadczenia oraz za ewentualne pełnomocnictwo (17 zł)*.</w:t>
      </w:r>
    </w:p>
    <w:p w:rsidR="00586243" w:rsidRDefault="00586243" w:rsidP="00062C8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* Niepotrzebne skreślić.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586243" w:rsidRDefault="00586243" w:rsidP="00062C89">
      <w:pPr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</w:p>
    <w:p w:rsidR="00586243" w:rsidRPr="002D2174" w:rsidRDefault="00586243" w:rsidP="003B290D">
      <w:pPr>
        <w:spacing w:after="0" w:line="240" w:lineRule="auto"/>
        <w:rPr>
          <w:sz w:val="18"/>
          <w:szCs w:val="18"/>
          <w:u w:val="single"/>
          <w:lang w:eastAsia="pl-PL"/>
        </w:rPr>
      </w:pPr>
      <w:r w:rsidRPr="002D2174">
        <w:rPr>
          <w:sz w:val="18"/>
          <w:szCs w:val="18"/>
          <w:u w:val="single"/>
          <w:lang w:eastAsia="pl-PL"/>
        </w:rPr>
        <w:t>Klauzula informacyjna RODO – Urzędu Miejskiego w Libiążu</w:t>
      </w:r>
    </w:p>
    <w:p w:rsidR="00586243" w:rsidRPr="002D2174" w:rsidRDefault="00586243" w:rsidP="00062C89">
      <w:pPr>
        <w:spacing w:after="0" w:line="240" w:lineRule="auto"/>
        <w:jc w:val="center"/>
        <w:rPr>
          <w:b/>
          <w:bCs/>
          <w:sz w:val="16"/>
          <w:szCs w:val="16"/>
          <w:lang w:eastAsia="pl-PL"/>
        </w:rPr>
      </w:pPr>
    </w:p>
    <w:p w:rsidR="00586243" w:rsidRPr="002D2174" w:rsidRDefault="00586243" w:rsidP="00062C89">
      <w:pPr>
        <w:spacing w:after="0" w:line="240" w:lineRule="auto"/>
        <w:jc w:val="both"/>
        <w:rPr>
          <w:sz w:val="18"/>
          <w:szCs w:val="18"/>
          <w:lang w:eastAsia="pl-PL"/>
        </w:rPr>
      </w:pPr>
      <w:r w:rsidRPr="002D2174">
        <w:rPr>
          <w:sz w:val="18"/>
          <w:szCs w:val="18"/>
          <w:lang w:eastAsia="pl-PL"/>
        </w:rPr>
        <w:t>Zgodnie z zapisami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- Dz. Urz. UE L 119 z 04.05.2016), zwanego RODO informuję, iż:</w:t>
      </w:r>
    </w:p>
    <w:p w:rsidR="00586243" w:rsidRPr="002D2174" w:rsidRDefault="00586243" w:rsidP="00062C89">
      <w:pPr>
        <w:spacing w:after="0" w:line="240" w:lineRule="auto"/>
        <w:jc w:val="both"/>
        <w:rPr>
          <w:sz w:val="18"/>
          <w:szCs w:val="18"/>
          <w:lang w:eastAsia="pl-PL"/>
        </w:rPr>
      </w:pPr>
    </w:p>
    <w:p w:rsidR="00586243" w:rsidRPr="002D2174" w:rsidRDefault="00586243" w:rsidP="00062C8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2D2174">
        <w:rPr>
          <w:sz w:val="18"/>
          <w:szCs w:val="18"/>
          <w:lang w:eastAsia="pl-PL"/>
        </w:rPr>
        <w:t>Administratorem zbieranych i przetwarzanych przez Urząd Miejski w Libiążu danych osobowych jest Burmistrz Libiąża. Adres Urzędu Miejskiego w Libiążu: ul. Działkowa 1, 32-590 Libiąż, tel. 32 627 13 11.</w:t>
      </w:r>
    </w:p>
    <w:p w:rsidR="00586243" w:rsidRPr="002D2174" w:rsidRDefault="00586243" w:rsidP="00062C8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2D2174">
        <w:rPr>
          <w:sz w:val="18"/>
          <w:szCs w:val="18"/>
          <w:lang w:eastAsia="pl-PL"/>
        </w:rPr>
        <w:t xml:space="preserve">Na mocy art. 37 ust. 1 lit. a RODO Administrator powołał Inspektora Ochrony Danych (IOD), który w jego imieniu nadzoruje sferę przetwarzania danych osobowych. Z IOD można kontaktować się pod adresem mailowym </w:t>
      </w:r>
      <w:hyperlink r:id="rId5" w:history="1">
        <w:r w:rsidRPr="002D2174">
          <w:rPr>
            <w:rStyle w:val="Hyperlink"/>
            <w:color w:val="0563C1"/>
            <w:sz w:val="18"/>
            <w:szCs w:val="18"/>
            <w:lang w:eastAsia="pl-PL"/>
          </w:rPr>
          <w:t>iod@libiaz.pl</w:t>
        </w:r>
      </w:hyperlink>
      <w:r w:rsidRPr="002D2174">
        <w:rPr>
          <w:sz w:val="18"/>
          <w:szCs w:val="18"/>
          <w:lang w:eastAsia="pl-PL"/>
        </w:rPr>
        <w:t>, tel. 32 627 13 11.</w:t>
      </w:r>
    </w:p>
    <w:p w:rsidR="00586243" w:rsidRPr="002D2174" w:rsidRDefault="00586243" w:rsidP="00062C8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2D2174">
        <w:rPr>
          <w:sz w:val="18"/>
          <w:szCs w:val="18"/>
          <w:lang w:eastAsia="pl-PL"/>
        </w:rPr>
        <w:t>Pani/Pana dane osobowe będą przetwarzane w celu realizacji złożonego wniosku o wydanie zaświadczenia zgodnie z</w:t>
      </w:r>
      <w:r>
        <w:rPr>
          <w:sz w:val="18"/>
          <w:szCs w:val="18"/>
          <w:lang w:eastAsia="pl-PL"/>
        </w:rPr>
        <w:t> </w:t>
      </w:r>
      <w:r w:rsidRPr="002D2174">
        <w:rPr>
          <w:sz w:val="18"/>
          <w:szCs w:val="18"/>
          <w:lang w:eastAsia="pl-PL"/>
        </w:rPr>
        <w:t xml:space="preserve">art. 217 § 1 ustawy z dnia 14 czerwca 1960 r.  Kodeks postępowania administracyjnego, ustawą z dnia </w:t>
      </w:r>
      <w:r w:rsidRPr="002D2174">
        <w:rPr>
          <w:color w:val="333333"/>
          <w:sz w:val="18"/>
          <w:szCs w:val="18"/>
          <w:shd w:val="clear" w:color="auto" w:fill="FFFFFF"/>
        </w:rPr>
        <w:t>16 listopada 2006 r.</w:t>
      </w:r>
      <w:r w:rsidRPr="002D2174">
        <w:rPr>
          <w:sz w:val="18"/>
          <w:szCs w:val="18"/>
          <w:lang w:eastAsia="pl-PL"/>
        </w:rPr>
        <w:t xml:space="preserve"> o opłacie skarbowej.</w:t>
      </w:r>
      <w:bookmarkStart w:id="2" w:name="_Hlk9420557"/>
      <w:r w:rsidRPr="002D2174">
        <w:rPr>
          <w:sz w:val="18"/>
          <w:szCs w:val="18"/>
          <w:lang w:eastAsia="pl-PL"/>
        </w:rPr>
        <w:t xml:space="preserve">Dane będą przetwarzane zgodnie z przepisami RODO na podstawie przepisów prawa, a </w:t>
      </w:r>
      <w:r>
        <w:rPr>
          <w:sz w:val="18"/>
          <w:szCs w:val="18"/>
          <w:lang w:eastAsia="pl-PL"/>
        </w:rPr>
        <w:t>w </w:t>
      </w:r>
      <w:r w:rsidRPr="002D2174">
        <w:rPr>
          <w:sz w:val="18"/>
          <w:szCs w:val="18"/>
          <w:lang w:eastAsia="pl-PL"/>
        </w:rPr>
        <w:t>zakresie danych dodatkowych (np. ułatwiających kontakt z wnioskodawcą) na podstawie zgody. Podając dane nieobowiązkowe (telefon, adres e-mail) wyraża Pan/Pani zgodę na ich przetwarzanie dla potrzeb niezbędnych do realizacji celu, o którym mowa w punkcie 3, dane te będą przetwarzane wyłącznie w celu usprawnienia kontaktu organu z wnioskodawcą.</w:t>
      </w:r>
      <w:bookmarkEnd w:id="2"/>
    </w:p>
    <w:p w:rsidR="00586243" w:rsidRPr="002D2174" w:rsidRDefault="00586243" w:rsidP="00062C8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2D2174">
        <w:rPr>
          <w:sz w:val="18"/>
          <w:szCs w:val="18"/>
          <w:lang w:eastAsia="pl-PL"/>
        </w:rPr>
        <w:t>Pozyskane od Pani/Pana dane osobowe nie będą udostępniane podmiotom innym, niż upoważnione na podstawie przepisów prawa. W szczególnych przypadkach na podstawie właściwie skonstruowanych, zapewniających bezpieczeństwo danym osobowym, umów powierzenia danych do przetwarzania, jeżeli jest to niezbędne do wykonywania zadań Urzędu. Odbiorcami Pani/Pana danych osobowych mogą być: dostawcy systemów informatycznych i usług IT na rzecz Administratora, operatorzy pocztowi i kurierzy, banki w zakresie realizacji płatności i inne podmioty świadczące usługi na rzecz Administratora, podmioty będące stroną postępowania administracyjnego.</w:t>
      </w:r>
    </w:p>
    <w:p w:rsidR="00586243" w:rsidRPr="002D2174" w:rsidRDefault="00586243" w:rsidP="00062C8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2D2174">
        <w:rPr>
          <w:sz w:val="18"/>
          <w:szCs w:val="18"/>
          <w:lang w:eastAsia="pl-PL"/>
        </w:rPr>
        <w:t>Dane oso</w:t>
      </w:r>
      <w:r w:rsidRPr="002D2174">
        <w:rPr>
          <w:sz w:val="18"/>
          <w:szCs w:val="18"/>
          <w:lang w:eastAsia="pl-PL"/>
        </w:rPr>
        <w:softHyphen/>
        <w:t>bowe będą prze</w:t>
      </w:r>
      <w:r w:rsidRPr="002D2174">
        <w:rPr>
          <w:sz w:val="18"/>
          <w:szCs w:val="18"/>
          <w:lang w:eastAsia="pl-PL"/>
        </w:rPr>
        <w:softHyphen/>
        <w:t>twa</w:t>
      </w:r>
      <w:r w:rsidRPr="002D2174">
        <w:rPr>
          <w:sz w:val="18"/>
          <w:szCs w:val="18"/>
          <w:lang w:eastAsia="pl-PL"/>
        </w:rPr>
        <w:softHyphen/>
        <w:t xml:space="preserve">rzane przez okres wynikający z przepisów prawa i instrukcji kancelaryjnej. </w:t>
      </w:r>
    </w:p>
    <w:p w:rsidR="00586243" w:rsidRPr="002D2174" w:rsidRDefault="00586243" w:rsidP="00062C8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2D2174">
        <w:rPr>
          <w:sz w:val="18"/>
          <w:szCs w:val="18"/>
          <w:lang w:eastAsia="pl-PL"/>
        </w:rPr>
        <w:t xml:space="preserve">Posiada Pani/Pan prawo dostępu do treści danych oraz prawo ich sprostowania, usunięcia, ograniczenia przetwarzania, prawo do przenoszenia danych osobowych, prawo wniesienia sprzeciwu, prawo do cofnięcia zgody w dowolnym momencie bez wpływu na zgodność z prawem przetwarzania (możliwość istnieje, jeżeli przetwarzanie odbywa się na podstawie zgody, a nie na podstawie przepisów uprawniających administratora do przetwarzania tych danych). </w:t>
      </w:r>
    </w:p>
    <w:p w:rsidR="00586243" w:rsidRPr="002D2174" w:rsidRDefault="00586243" w:rsidP="00062C8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2D2174">
        <w:rPr>
          <w:sz w:val="18"/>
          <w:szCs w:val="18"/>
          <w:lang w:eastAsia="pl-PL"/>
        </w:rPr>
        <w:t>Przysługuje Pani/Panu prawo wniesienia skargi do organu nadzorczego – Prezesa Urzędu Ochrony Danych Osobowych, ul. Stawki 2, 00-193 Warszawa.</w:t>
      </w:r>
    </w:p>
    <w:p w:rsidR="00586243" w:rsidRPr="002D2174" w:rsidRDefault="00586243" w:rsidP="00062C8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2D2174">
        <w:rPr>
          <w:sz w:val="18"/>
          <w:szCs w:val="18"/>
          <w:lang w:eastAsia="pl-PL"/>
        </w:rPr>
        <w:t>W większości przypadków przetwarzanie danych osobowych wynika z przepisów prawa, a ich podanie przez Panią/Pana jest obowiązkowe, z wyjątkiem danych dodatkowych, np. ułatwiających kontakt. W niektórych sprawach podawanie danych osobowych może być dobrowolne, lecz niezbędne do realizacji celu, o którym mowa w pkt. 3. W sytuacji dobrowolności podawania danych osobowych zostanie Pani/Pan o tym fakcie poinformowana/y. Niepodanie lub podanie niepełnych danych osobowych może skutkować pozostawieniem wniosku bez rozpatrzenia.</w:t>
      </w:r>
    </w:p>
    <w:p w:rsidR="00586243" w:rsidRPr="002D2174" w:rsidRDefault="00586243" w:rsidP="00062C8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2D2174">
        <w:rPr>
          <w:sz w:val="18"/>
          <w:szCs w:val="18"/>
          <w:lang w:eastAsia="pl-PL"/>
        </w:rPr>
        <w:t>Pani/Pana dane osobowe nie będą podlegały decyzjom podejmowanym w sposób zautomatyzowany (bez udziału człowieka) oraz nie będą podlegały profilowaniu.</w:t>
      </w:r>
    </w:p>
    <w:p w:rsidR="00586243" w:rsidRDefault="00586243" w:rsidP="00062C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86243" w:rsidRDefault="00586243" w:rsidP="00185636">
      <w:pPr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Zapoznałam się/zapoznałem się z klauzulą informacyjną RODO - Urzędu Miejskiego w Libiążu </w:t>
      </w:r>
      <w:r>
        <w:rPr>
          <w:color w:val="000000"/>
          <w:sz w:val="24"/>
          <w:szCs w:val="24"/>
          <w:lang w:eastAsia="pl-PL"/>
        </w:rPr>
        <w:br/>
        <w:t>i wyrażam zgodę na przetwarzanie podanych przeze mnie danych dodatkowych.</w:t>
      </w:r>
    </w:p>
    <w:p w:rsidR="00586243" w:rsidRDefault="00586243" w:rsidP="00062C89">
      <w:pPr>
        <w:spacing w:after="0" w:line="240" w:lineRule="auto"/>
        <w:rPr>
          <w:sz w:val="24"/>
          <w:szCs w:val="24"/>
        </w:rPr>
      </w:pPr>
    </w:p>
    <w:p w:rsidR="00586243" w:rsidRDefault="00586243" w:rsidP="00062C89">
      <w:pPr>
        <w:spacing w:after="0" w:line="240" w:lineRule="auto"/>
        <w:rPr>
          <w:sz w:val="24"/>
          <w:szCs w:val="24"/>
        </w:rPr>
      </w:pPr>
    </w:p>
    <w:p w:rsidR="00586243" w:rsidRDefault="00586243" w:rsidP="00062C89">
      <w:pPr>
        <w:spacing w:after="0"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586243" w:rsidRDefault="00586243" w:rsidP="00062C89">
      <w:pPr>
        <w:spacing w:after="0" w:line="240" w:lineRule="auto"/>
        <w:rPr>
          <w:i/>
          <w:iCs/>
          <w:sz w:val="24"/>
          <w:szCs w:val="2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bookmarkStart w:id="3" w:name="_GoBack"/>
      <w:bookmarkEnd w:id="3"/>
      <w:r>
        <w:rPr>
          <w:sz w:val="16"/>
          <w:szCs w:val="16"/>
        </w:rPr>
        <w:t xml:space="preserve">                                          </w:t>
      </w:r>
      <w:r>
        <w:rPr>
          <w:i/>
          <w:iCs/>
          <w:sz w:val="16"/>
          <w:szCs w:val="16"/>
        </w:rPr>
        <w:t>Podpis wnioskodawcy/ pełnomocnika</w:t>
      </w:r>
    </w:p>
    <w:p w:rsidR="00586243" w:rsidRDefault="00586243" w:rsidP="00062C89">
      <w:pPr>
        <w:spacing w:after="200" w:line="360" w:lineRule="auto"/>
        <w:jc w:val="both"/>
        <w:rPr>
          <w:b/>
          <w:bCs/>
          <w:i/>
          <w:iCs/>
          <w:color w:val="000000"/>
          <w:sz w:val="16"/>
          <w:szCs w:val="16"/>
        </w:rPr>
      </w:pPr>
    </w:p>
    <w:p w:rsidR="00586243" w:rsidRDefault="00586243" w:rsidP="00062C89"/>
    <w:p w:rsidR="00586243" w:rsidRDefault="00586243" w:rsidP="00062C89"/>
    <w:p w:rsidR="00586243" w:rsidRDefault="00586243"/>
    <w:sectPr w:rsidR="00586243" w:rsidSect="00C02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C7EBA"/>
    <w:multiLevelType w:val="hybridMultilevel"/>
    <w:tmpl w:val="F7066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5DA"/>
    <w:rsid w:val="00062C89"/>
    <w:rsid w:val="0011506E"/>
    <w:rsid w:val="00185636"/>
    <w:rsid w:val="002D2174"/>
    <w:rsid w:val="002E1ED7"/>
    <w:rsid w:val="003355DA"/>
    <w:rsid w:val="00351617"/>
    <w:rsid w:val="003B290D"/>
    <w:rsid w:val="00552A8D"/>
    <w:rsid w:val="00586243"/>
    <w:rsid w:val="008619F9"/>
    <w:rsid w:val="00A35DC2"/>
    <w:rsid w:val="00A942E2"/>
    <w:rsid w:val="00C02523"/>
    <w:rsid w:val="00D728CB"/>
    <w:rsid w:val="00F11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C89"/>
    <w:pPr>
      <w:spacing w:after="160" w:line="254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62C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9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ibi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</Pages>
  <Words>756</Words>
  <Characters>4539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Gój</dc:creator>
  <cp:keywords/>
  <dc:description/>
  <cp:lastModifiedBy>AG</cp:lastModifiedBy>
  <cp:revision>13</cp:revision>
  <dcterms:created xsi:type="dcterms:W3CDTF">2019-05-29T09:58:00Z</dcterms:created>
  <dcterms:modified xsi:type="dcterms:W3CDTF">2020-05-18T11:45:00Z</dcterms:modified>
</cp:coreProperties>
</file>