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FD" w:rsidRPr="00FF719B" w:rsidRDefault="00757FFD" w:rsidP="007223BE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 w:rsidRPr="00FF719B">
        <w:rPr>
          <w:b/>
          <w:bCs/>
          <w:sz w:val="24"/>
          <w:szCs w:val="24"/>
          <w:lang w:eastAsia="pl-PL"/>
        </w:rPr>
        <w:t xml:space="preserve">Wnioskodawca </w:t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 xml:space="preserve">Libiąż, dnia.......................... </w:t>
      </w:r>
    </w:p>
    <w:p w:rsidR="00757FFD" w:rsidRPr="00FF719B" w:rsidRDefault="00757FFD" w:rsidP="007223BE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 w:rsidRPr="00FF719B">
        <w:rPr>
          <w:sz w:val="24"/>
          <w:szCs w:val="24"/>
          <w:lang w:eastAsia="pl-PL"/>
        </w:rPr>
        <w:t>.....................................................................</w:t>
      </w:r>
      <w:r w:rsidRPr="00FF719B">
        <w:rPr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ab/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FF719B">
        <w:rPr>
          <w:i/>
          <w:iCs/>
          <w:sz w:val="16"/>
          <w:szCs w:val="16"/>
          <w:lang w:eastAsia="pl-PL"/>
        </w:rPr>
        <w:t>(imię i nazwisko)</w:t>
      </w: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FF719B">
        <w:rPr>
          <w:sz w:val="24"/>
          <w:szCs w:val="24"/>
          <w:lang w:eastAsia="pl-PL"/>
        </w:rPr>
        <w:t>.....................................................................</w:t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 w:rsidRPr="00FF719B">
        <w:rPr>
          <w:i/>
          <w:iCs/>
          <w:sz w:val="16"/>
          <w:szCs w:val="16"/>
          <w:lang w:eastAsia="pl-PL"/>
        </w:rPr>
        <w:t>(adres)</w:t>
      </w: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FF719B">
        <w:rPr>
          <w:sz w:val="24"/>
          <w:szCs w:val="24"/>
          <w:lang w:eastAsia="pl-PL"/>
        </w:rPr>
        <w:t>.....................................................................</w:t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FF719B">
        <w:rPr>
          <w:i/>
          <w:iCs/>
          <w:sz w:val="16"/>
          <w:szCs w:val="16"/>
          <w:lang w:eastAsia="pl-PL"/>
        </w:rPr>
        <w:t>(</w:t>
      </w:r>
      <w:r w:rsidRPr="00FF719B">
        <w:rPr>
          <w:sz w:val="16"/>
          <w:szCs w:val="16"/>
          <w:lang w:eastAsia="pl-PL"/>
        </w:rPr>
        <w:t xml:space="preserve">dane dodatkowe /nieobowiązkowe/, </w:t>
      </w:r>
      <w:r w:rsidRPr="00FF719B"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757FFD" w:rsidRPr="00FF719B" w:rsidRDefault="00757FFD" w:rsidP="007223BE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FF719B">
        <w:rPr>
          <w:b/>
          <w:bCs/>
          <w:sz w:val="24"/>
          <w:szCs w:val="24"/>
          <w:lang w:eastAsia="pl-PL"/>
        </w:rPr>
        <w:t>Pełnomocnik</w:t>
      </w:r>
      <w:r w:rsidRPr="00FF719B">
        <w:rPr>
          <w:i/>
          <w:iCs/>
          <w:sz w:val="16"/>
          <w:szCs w:val="16"/>
          <w:lang w:eastAsia="pl-PL"/>
        </w:rPr>
        <w:t>(jeżeli został ustanowiony)</w:t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FF719B">
        <w:rPr>
          <w:sz w:val="24"/>
          <w:szCs w:val="24"/>
          <w:lang w:eastAsia="pl-PL"/>
        </w:rPr>
        <w:t>.....................................................................</w:t>
      </w:r>
      <w:r w:rsidRPr="00FF719B">
        <w:rPr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ab/>
      </w:r>
      <w:r w:rsidRPr="00FF719B">
        <w:rPr>
          <w:sz w:val="24"/>
          <w:szCs w:val="24"/>
          <w:lang w:eastAsia="pl-PL"/>
        </w:rPr>
        <w:tab/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FF719B">
        <w:rPr>
          <w:i/>
          <w:iCs/>
          <w:sz w:val="16"/>
          <w:szCs w:val="16"/>
          <w:lang w:eastAsia="pl-PL"/>
        </w:rPr>
        <w:t>(imię i nazwisko)</w:t>
      </w: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FF719B">
        <w:rPr>
          <w:sz w:val="24"/>
          <w:szCs w:val="24"/>
          <w:lang w:eastAsia="pl-PL"/>
        </w:rPr>
        <w:t>.....................................................................</w:t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FF719B">
        <w:rPr>
          <w:i/>
          <w:iCs/>
          <w:sz w:val="16"/>
          <w:szCs w:val="16"/>
          <w:lang w:eastAsia="pl-PL"/>
        </w:rPr>
        <w:t>(adres)</w:t>
      </w:r>
    </w:p>
    <w:p w:rsidR="00757FFD" w:rsidRPr="00FF719B" w:rsidRDefault="00757FFD" w:rsidP="007223BE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FF719B">
        <w:rPr>
          <w:sz w:val="24"/>
          <w:szCs w:val="24"/>
          <w:lang w:eastAsia="pl-PL"/>
        </w:rPr>
        <w:t>.....................................................................</w:t>
      </w:r>
    </w:p>
    <w:p w:rsidR="00757FFD" w:rsidRPr="00FF719B" w:rsidRDefault="00757FFD" w:rsidP="007223BE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FF719B">
        <w:rPr>
          <w:i/>
          <w:iCs/>
          <w:sz w:val="16"/>
          <w:szCs w:val="16"/>
          <w:lang w:eastAsia="pl-PL"/>
        </w:rPr>
        <w:t>(</w:t>
      </w:r>
      <w:r w:rsidRPr="00FF719B">
        <w:rPr>
          <w:sz w:val="16"/>
          <w:szCs w:val="16"/>
          <w:lang w:eastAsia="pl-PL"/>
        </w:rPr>
        <w:t xml:space="preserve">dane dodatkowe nieobowiązkowe, </w:t>
      </w:r>
      <w:r w:rsidRPr="00FF719B">
        <w:rPr>
          <w:i/>
          <w:iCs/>
          <w:sz w:val="16"/>
          <w:szCs w:val="16"/>
          <w:lang w:eastAsia="pl-PL"/>
        </w:rPr>
        <w:t>np. telefon kontaktowy)</w:t>
      </w:r>
    </w:p>
    <w:p w:rsidR="00757FFD" w:rsidRPr="00FF719B" w:rsidRDefault="00757FFD" w:rsidP="007223BE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  <w:r w:rsidRPr="00FF719B">
        <w:rPr>
          <w:b/>
          <w:bCs/>
          <w:sz w:val="24"/>
          <w:szCs w:val="24"/>
          <w:lang w:eastAsia="pl-PL"/>
        </w:rPr>
        <w:tab/>
      </w:r>
    </w:p>
    <w:p w:rsidR="00757FFD" w:rsidRPr="00FF719B" w:rsidRDefault="00757FFD" w:rsidP="007223BE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 w:rsidRPr="00FF719B"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757FFD" w:rsidRPr="00FF719B" w:rsidRDefault="00757FFD" w:rsidP="007223BE">
      <w:pPr>
        <w:spacing w:after="0" w:line="240" w:lineRule="auto"/>
        <w:rPr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757FFD" w:rsidRPr="00FF719B" w:rsidRDefault="00757FFD" w:rsidP="007223BE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FF719B">
        <w:rPr>
          <w:b/>
          <w:bCs/>
          <w:sz w:val="24"/>
          <w:szCs w:val="24"/>
        </w:rPr>
        <w:t>WNIOSEK O</w:t>
      </w:r>
      <w:r w:rsidRPr="00FF719B"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757FFD" w:rsidRPr="00FF719B" w:rsidRDefault="00757FFD" w:rsidP="007223BE">
      <w:pPr>
        <w:spacing w:after="200" w:line="240" w:lineRule="auto"/>
        <w:jc w:val="center"/>
        <w:rPr>
          <w:sz w:val="24"/>
          <w:szCs w:val="24"/>
        </w:rPr>
      </w:pP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</w:p>
    <w:p w:rsidR="00757FFD" w:rsidRPr="00FF719B" w:rsidRDefault="00757FFD" w:rsidP="00A33446">
      <w:pPr>
        <w:spacing w:after="200" w:line="360" w:lineRule="auto"/>
        <w:ind w:firstLine="708"/>
        <w:jc w:val="both"/>
        <w:rPr>
          <w:b/>
          <w:bCs/>
        </w:rPr>
      </w:pPr>
      <w:r w:rsidRPr="00FF719B">
        <w:rPr>
          <w:sz w:val="24"/>
          <w:szCs w:val="24"/>
        </w:rPr>
        <w:t>Na podstawie art. 217 § 1 ustawy z dnia 14 czerwca 1960 r. Kodeks postępowania administracyjnego wnioskuję o wydanie zaświadczenia, że decyzja</w:t>
      </w:r>
      <w:r>
        <w:rPr>
          <w:sz w:val="24"/>
          <w:szCs w:val="24"/>
        </w:rPr>
        <w:t xml:space="preserve"> </w:t>
      </w:r>
      <w:r w:rsidRPr="00FF719B">
        <w:rPr>
          <w:sz w:val="24"/>
          <w:szCs w:val="24"/>
        </w:rPr>
        <w:t>o warunkach zabudowy/decyzja o ustaleniu lokalizacji inwestycji celu publicznego* nr………………………………………………… z dnia …………………………………………………….</w:t>
      </w:r>
      <w:bookmarkStart w:id="2" w:name="_GoBack"/>
      <w:bookmarkEnd w:id="2"/>
      <w:r w:rsidRPr="00FF719B">
        <w:rPr>
          <w:sz w:val="24"/>
          <w:szCs w:val="24"/>
        </w:rPr>
        <w:t xml:space="preserve">stała się ostateczna. </w:t>
      </w:r>
    </w:p>
    <w:p w:rsidR="00757FFD" w:rsidRPr="00FF719B" w:rsidRDefault="00757FFD" w:rsidP="00A33446">
      <w:pPr>
        <w:spacing w:after="0" w:line="240" w:lineRule="auto"/>
        <w:rPr>
          <w:sz w:val="16"/>
          <w:szCs w:val="16"/>
        </w:rPr>
      </w:pPr>
      <w:r w:rsidRPr="00FF719B">
        <w:rPr>
          <w:sz w:val="16"/>
          <w:szCs w:val="16"/>
        </w:rPr>
        <w:t>* Niepotrzebne skreśl</w:t>
      </w:r>
      <w:r w:rsidRPr="00FF719B">
        <w:rPr>
          <w:sz w:val="16"/>
          <w:szCs w:val="16"/>
        </w:rPr>
        <w:tab/>
        <w:t>ić.</w:t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</w:p>
    <w:p w:rsidR="00757FFD" w:rsidRPr="00FF719B" w:rsidRDefault="00757FFD" w:rsidP="007223BE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757FFD" w:rsidRPr="00ED078E" w:rsidRDefault="00757FFD" w:rsidP="001A7D17">
      <w:pPr>
        <w:spacing w:after="0" w:line="240" w:lineRule="auto"/>
        <w:rPr>
          <w:sz w:val="18"/>
          <w:szCs w:val="18"/>
          <w:u w:val="single"/>
          <w:lang w:eastAsia="pl-PL"/>
        </w:rPr>
      </w:pPr>
      <w:r w:rsidRPr="00ED078E">
        <w:rPr>
          <w:sz w:val="18"/>
          <w:szCs w:val="18"/>
          <w:u w:val="single"/>
          <w:lang w:eastAsia="pl-PL"/>
        </w:rPr>
        <w:t>Klauzula informacyjna RODO – Urzędu Miejskiego w Libiążu</w:t>
      </w:r>
    </w:p>
    <w:p w:rsidR="00757FFD" w:rsidRPr="00FF719B" w:rsidRDefault="00757FFD" w:rsidP="007223BE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757FFD" w:rsidRPr="00FF719B" w:rsidRDefault="00757FFD" w:rsidP="007223BE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757FFD" w:rsidRPr="00FF719B" w:rsidRDefault="00757FFD" w:rsidP="007223BE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FF719B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FF719B">
        <w:rPr>
          <w:sz w:val="18"/>
          <w:szCs w:val="18"/>
          <w:lang w:eastAsia="pl-PL"/>
        </w:rPr>
        <w:t>, tel. 32 627 13 11.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Pani/Pana dane osobowe będą przetwarzane w celu realizacji złożonego wniosku o wydanie zaświadczenia potwierdzającego ostateczność decyzji o warunkach zabudowy i zagospodarowania terenu zgodnie z art. 217 § 1 ustawy z dnia 14 czerwca 1960 r.  Kodeks postępowania administracyjnego</w:t>
      </w:r>
      <w:r>
        <w:rPr>
          <w:sz w:val="18"/>
          <w:szCs w:val="18"/>
          <w:lang w:eastAsia="pl-PL"/>
        </w:rPr>
        <w:t xml:space="preserve">, ustawą z dnia </w:t>
      </w:r>
      <w:r>
        <w:rPr>
          <w:color w:val="333333"/>
          <w:sz w:val="18"/>
          <w:szCs w:val="18"/>
          <w:shd w:val="clear" w:color="auto" w:fill="FFFFFF"/>
        </w:rPr>
        <w:t>16 listopada 2006 r.</w:t>
      </w:r>
      <w:r>
        <w:rPr>
          <w:sz w:val="18"/>
          <w:szCs w:val="18"/>
          <w:lang w:eastAsia="pl-PL"/>
        </w:rPr>
        <w:t xml:space="preserve"> o opłacie skarbowej.</w:t>
      </w:r>
      <w:bookmarkStart w:id="3" w:name="_Hlk9420557"/>
      <w:r w:rsidRPr="00FF719B">
        <w:rPr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3"/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Dane oso</w:t>
      </w:r>
      <w:r w:rsidRPr="00FF719B">
        <w:rPr>
          <w:sz w:val="18"/>
          <w:szCs w:val="18"/>
          <w:lang w:eastAsia="pl-PL"/>
        </w:rPr>
        <w:softHyphen/>
        <w:t>bowe będą prze</w:t>
      </w:r>
      <w:r w:rsidRPr="00FF719B">
        <w:rPr>
          <w:sz w:val="18"/>
          <w:szCs w:val="18"/>
          <w:lang w:eastAsia="pl-PL"/>
        </w:rPr>
        <w:softHyphen/>
        <w:t>twa</w:t>
      </w:r>
      <w:r w:rsidRPr="00FF719B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757FFD" w:rsidRPr="00FF719B" w:rsidRDefault="00757FFD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FF719B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757FFD" w:rsidRDefault="00757FFD" w:rsidP="00856644">
      <w:pPr>
        <w:spacing w:after="0" w:line="240" w:lineRule="auto"/>
        <w:rPr>
          <w:sz w:val="24"/>
          <w:szCs w:val="24"/>
        </w:rPr>
      </w:pPr>
    </w:p>
    <w:p w:rsidR="00757FFD" w:rsidRPr="00856644" w:rsidRDefault="00757FFD" w:rsidP="00856644">
      <w:pPr>
        <w:spacing w:after="0" w:line="240" w:lineRule="auto"/>
        <w:rPr>
          <w:sz w:val="24"/>
          <w:szCs w:val="24"/>
        </w:rPr>
      </w:pPr>
      <w:r w:rsidRPr="00856644">
        <w:rPr>
          <w:sz w:val="24"/>
          <w:szCs w:val="24"/>
        </w:rPr>
        <w:t>Zapoznałam się/zapoznałem się z klauzulą informacyjną RODO</w:t>
      </w:r>
      <w:r>
        <w:rPr>
          <w:sz w:val="24"/>
          <w:szCs w:val="24"/>
        </w:rPr>
        <w:t xml:space="preserve"> - </w:t>
      </w:r>
      <w:r w:rsidRPr="00856644">
        <w:rPr>
          <w:sz w:val="24"/>
          <w:szCs w:val="24"/>
        </w:rPr>
        <w:t xml:space="preserve">Urzędu Miejskiego w Libiążu </w:t>
      </w:r>
    </w:p>
    <w:p w:rsidR="00757FFD" w:rsidRPr="00856644" w:rsidRDefault="00757FFD" w:rsidP="00856644">
      <w:pPr>
        <w:spacing w:after="0" w:line="240" w:lineRule="auto"/>
        <w:rPr>
          <w:sz w:val="24"/>
          <w:szCs w:val="24"/>
        </w:rPr>
      </w:pPr>
      <w:r w:rsidRPr="00856644">
        <w:rPr>
          <w:sz w:val="24"/>
          <w:szCs w:val="24"/>
        </w:rPr>
        <w:t xml:space="preserve">i wyrażam zgodę na przetwarzanie podanych przeze mnie danych dodatkowych. </w:t>
      </w:r>
    </w:p>
    <w:p w:rsidR="00757FFD" w:rsidRPr="00FF719B" w:rsidRDefault="00757FFD" w:rsidP="007223BE">
      <w:pPr>
        <w:spacing w:after="0" w:line="240" w:lineRule="auto"/>
        <w:rPr>
          <w:sz w:val="24"/>
          <w:szCs w:val="24"/>
        </w:rPr>
      </w:pP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  <w:r w:rsidRPr="00FF719B">
        <w:rPr>
          <w:sz w:val="24"/>
          <w:szCs w:val="24"/>
        </w:rPr>
        <w:tab/>
      </w:r>
    </w:p>
    <w:p w:rsidR="00757FFD" w:rsidRPr="00FF719B" w:rsidRDefault="00757FFD" w:rsidP="007223BE">
      <w:pPr>
        <w:spacing w:after="0" w:line="240" w:lineRule="auto"/>
        <w:rPr>
          <w:sz w:val="24"/>
          <w:szCs w:val="24"/>
        </w:rPr>
      </w:pPr>
    </w:p>
    <w:p w:rsidR="00757FFD" w:rsidRPr="00FF719B" w:rsidRDefault="00757FFD" w:rsidP="007223BE">
      <w:pPr>
        <w:spacing w:after="0" w:line="240" w:lineRule="auto"/>
        <w:rPr>
          <w:sz w:val="24"/>
          <w:szCs w:val="24"/>
        </w:rPr>
      </w:pPr>
    </w:p>
    <w:p w:rsidR="00757FFD" w:rsidRPr="00FF719B" w:rsidRDefault="00757FFD" w:rsidP="007223BE">
      <w:pPr>
        <w:spacing w:after="0" w:line="240" w:lineRule="auto"/>
        <w:ind w:left="4248"/>
        <w:rPr>
          <w:sz w:val="24"/>
          <w:szCs w:val="24"/>
        </w:rPr>
      </w:pPr>
      <w:r w:rsidRPr="00FF719B">
        <w:rPr>
          <w:sz w:val="24"/>
          <w:szCs w:val="24"/>
        </w:rPr>
        <w:t>…………………………………………………………………….</w:t>
      </w:r>
    </w:p>
    <w:p w:rsidR="00757FFD" w:rsidRPr="00FF719B" w:rsidRDefault="00757FFD" w:rsidP="007223BE">
      <w:pPr>
        <w:spacing w:after="0" w:line="240" w:lineRule="auto"/>
        <w:rPr>
          <w:i/>
          <w:iCs/>
          <w:sz w:val="24"/>
          <w:szCs w:val="24"/>
        </w:rPr>
      </w:pP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sz w:val="16"/>
          <w:szCs w:val="16"/>
        </w:rPr>
        <w:tab/>
      </w:r>
      <w:r w:rsidRPr="00FF719B">
        <w:rPr>
          <w:i/>
          <w:iCs/>
          <w:sz w:val="16"/>
          <w:szCs w:val="16"/>
        </w:rPr>
        <w:t>Podpis wnioskodawcy</w:t>
      </w:r>
      <w:r>
        <w:rPr>
          <w:i/>
          <w:iCs/>
          <w:sz w:val="16"/>
          <w:szCs w:val="16"/>
        </w:rPr>
        <w:t xml:space="preserve"> / pełnomocnika</w:t>
      </w:r>
    </w:p>
    <w:p w:rsidR="00757FFD" w:rsidRPr="00FF719B" w:rsidRDefault="00757FFD" w:rsidP="007223BE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757FFD" w:rsidRPr="00FF719B" w:rsidRDefault="00757FFD" w:rsidP="007223BE"/>
    <w:p w:rsidR="00757FFD" w:rsidRPr="00FF719B" w:rsidRDefault="00757FFD"/>
    <w:sectPr w:rsidR="00757FFD" w:rsidRPr="00FF719B" w:rsidSect="00C5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A45"/>
    <w:multiLevelType w:val="hybridMultilevel"/>
    <w:tmpl w:val="E6C21D72"/>
    <w:lvl w:ilvl="0" w:tplc="2C4E07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710"/>
    <w:rsid w:val="00050710"/>
    <w:rsid w:val="001A7D17"/>
    <w:rsid w:val="00701037"/>
    <w:rsid w:val="007223BE"/>
    <w:rsid w:val="00757FFD"/>
    <w:rsid w:val="00856644"/>
    <w:rsid w:val="00A33446"/>
    <w:rsid w:val="00BE67EA"/>
    <w:rsid w:val="00C524BF"/>
    <w:rsid w:val="00ED078E"/>
    <w:rsid w:val="00FA48F2"/>
    <w:rsid w:val="00FD0221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BE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223B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334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728</Words>
  <Characters>4373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14</cp:revision>
  <dcterms:created xsi:type="dcterms:W3CDTF">2019-05-29T09:24:00Z</dcterms:created>
  <dcterms:modified xsi:type="dcterms:W3CDTF">2020-05-18T11:58:00Z</dcterms:modified>
</cp:coreProperties>
</file>