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66" w:rsidRDefault="005C4266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Wnioskodawca </w:t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Libiąż, dnia.......................... </w:t>
      </w:r>
    </w:p>
    <w:p w:rsidR="005C4266" w:rsidRDefault="005C4266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>
        <w:rPr>
          <w:i/>
          <w:iCs/>
          <w:sz w:val="16"/>
          <w:szCs w:val="16"/>
          <w:lang w:eastAsia="pl-PL"/>
        </w:rPr>
        <w:t>(adres)</w:t>
      </w: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/nieobowiązkowe/, </w:t>
      </w:r>
      <w:r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5C4266" w:rsidRDefault="005C4266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b/>
          <w:bCs/>
          <w:sz w:val="24"/>
          <w:szCs w:val="24"/>
          <w:lang w:eastAsia="pl-PL"/>
        </w:rPr>
        <w:t>Pełnomocnik</w:t>
      </w:r>
      <w:r>
        <w:rPr>
          <w:i/>
          <w:iCs/>
          <w:sz w:val="16"/>
          <w:szCs w:val="16"/>
          <w:lang w:eastAsia="pl-PL"/>
        </w:rPr>
        <w:t>(jeżeli został ustanowiony)</w:t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(imię i nazwisko)</w:t>
      </w: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(adres)</w:t>
      </w:r>
    </w:p>
    <w:p w:rsidR="005C4266" w:rsidRDefault="005C4266" w:rsidP="00861D1A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.....................................................................</w:t>
      </w:r>
    </w:p>
    <w:p w:rsidR="005C4266" w:rsidRDefault="005C4266" w:rsidP="00861D1A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dane dodatkowe nieobowiązkowe, </w:t>
      </w:r>
      <w:r>
        <w:rPr>
          <w:i/>
          <w:iCs/>
          <w:sz w:val="16"/>
          <w:szCs w:val="16"/>
          <w:lang w:eastAsia="pl-PL"/>
        </w:rPr>
        <w:t>np. telefon kontaktowy)</w:t>
      </w:r>
    </w:p>
    <w:p w:rsidR="005C4266" w:rsidRDefault="005C4266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  <w:r>
        <w:rPr>
          <w:b/>
          <w:bCs/>
          <w:sz w:val="24"/>
          <w:szCs w:val="24"/>
          <w:lang w:eastAsia="pl-PL"/>
        </w:rPr>
        <w:tab/>
      </w:r>
    </w:p>
    <w:p w:rsidR="005C4266" w:rsidRDefault="005C4266" w:rsidP="00861D1A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5C4266" w:rsidRDefault="005C4266" w:rsidP="00861D1A">
      <w:pPr>
        <w:spacing w:after="0" w:line="240" w:lineRule="auto"/>
        <w:rPr>
          <w:sz w:val="24"/>
          <w:szCs w:val="24"/>
          <w:lang w:eastAsia="pl-PL"/>
        </w:rPr>
      </w:pPr>
    </w:p>
    <w:p w:rsidR="005C4266" w:rsidRDefault="005C4266" w:rsidP="00861D1A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C4266" w:rsidRPr="00A942E2" w:rsidRDefault="005C4266" w:rsidP="00861D1A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A942E2">
        <w:rPr>
          <w:b/>
          <w:bCs/>
          <w:sz w:val="24"/>
          <w:szCs w:val="24"/>
        </w:rPr>
        <w:t>WNIOSEK O</w:t>
      </w:r>
      <w:r w:rsidRPr="00A942E2">
        <w:rPr>
          <w:b/>
          <w:bCs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:rsidR="005C4266" w:rsidRPr="00A942E2" w:rsidRDefault="005C4266" w:rsidP="00861D1A">
      <w:pPr>
        <w:spacing w:after="200" w:line="240" w:lineRule="auto"/>
        <w:jc w:val="center"/>
        <w:rPr>
          <w:sz w:val="24"/>
          <w:szCs w:val="24"/>
        </w:rPr>
      </w:pP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  <w:r w:rsidRPr="00A942E2">
        <w:rPr>
          <w:sz w:val="24"/>
          <w:szCs w:val="24"/>
        </w:rPr>
        <w:tab/>
      </w:r>
    </w:p>
    <w:p w:rsidR="005C4266" w:rsidRPr="00A942E2" w:rsidRDefault="005C4266" w:rsidP="00A942E2">
      <w:pPr>
        <w:spacing w:after="200" w:line="360" w:lineRule="auto"/>
        <w:ind w:firstLine="708"/>
        <w:jc w:val="both"/>
        <w:rPr>
          <w:sz w:val="24"/>
          <w:szCs w:val="24"/>
        </w:rPr>
      </w:pPr>
      <w:r w:rsidRPr="00A942E2">
        <w:rPr>
          <w:sz w:val="24"/>
          <w:szCs w:val="24"/>
        </w:rPr>
        <w:t xml:space="preserve">Na podstawie art. 217 § 1 ustawy z dnia 14 czerwca 1960 r. Kodeks postępowania administracyjnego wnioskuję o wydanie zaświadczenia, </w:t>
      </w:r>
      <w:r w:rsidRPr="00A942E2">
        <w:rPr>
          <w:color w:val="333333"/>
          <w:sz w:val="24"/>
          <w:szCs w:val="24"/>
          <w:shd w:val="clear" w:color="auto" w:fill="FFFFFF"/>
        </w:rPr>
        <w:t>o zgodności zamierzonego sposobu użytkowania obiektu budowlanego z ustaleniami decyzj</w:t>
      </w:r>
      <w:r>
        <w:rPr>
          <w:color w:val="333333"/>
          <w:sz w:val="24"/>
          <w:szCs w:val="24"/>
          <w:shd w:val="clear" w:color="auto" w:fill="FFFFFF"/>
        </w:rPr>
        <w:t>i</w:t>
      </w:r>
      <w:r w:rsidRPr="00A942E2">
        <w:rPr>
          <w:color w:val="333333"/>
          <w:sz w:val="24"/>
          <w:szCs w:val="24"/>
          <w:shd w:val="clear" w:color="auto" w:fill="FFFFFF"/>
        </w:rPr>
        <w:t xml:space="preserve"> o warunkach zabudowy i</w:t>
      </w:r>
      <w:r>
        <w:rPr>
          <w:color w:val="333333"/>
          <w:sz w:val="24"/>
          <w:szCs w:val="24"/>
          <w:shd w:val="clear" w:color="auto" w:fill="FFFFFF"/>
        </w:rPr>
        <w:t> </w:t>
      </w:r>
      <w:r w:rsidRPr="00A942E2">
        <w:rPr>
          <w:color w:val="333333"/>
          <w:sz w:val="24"/>
          <w:szCs w:val="24"/>
          <w:shd w:val="clear" w:color="auto" w:fill="FFFFFF"/>
        </w:rPr>
        <w:t>zagospodarowania terenu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:rsidR="005C4266" w:rsidRPr="00A942E2" w:rsidRDefault="005C4266" w:rsidP="00861D1A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5C4266" w:rsidRPr="00513CFC" w:rsidRDefault="005C4266" w:rsidP="00861D1A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pl-PL"/>
        </w:rPr>
      </w:pPr>
      <w:r w:rsidRPr="00513CFC">
        <w:rPr>
          <w:color w:val="000000"/>
          <w:sz w:val="24"/>
          <w:szCs w:val="24"/>
          <w:u w:val="single"/>
          <w:lang w:eastAsia="pl-PL"/>
        </w:rPr>
        <w:t xml:space="preserve">Do wniosku </w:t>
      </w:r>
      <w:r>
        <w:rPr>
          <w:color w:val="000000"/>
          <w:sz w:val="24"/>
          <w:szCs w:val="24"/>
          <w:u w:val="single"/>
          <w:lang w:eastAsia="pl-PL"/>
        </w:rPr>
        <w:t>do</w:t>
      </w:r>
      <w:r w:rsidRPr="00513CFC">
        <w:rPr>
          <w:color w:val="000000"/>
          <w:sz w:val="24"/>
          <w:szCs w:val="24"/>
          <w:u w:val="single"/>
          <w:lang w:eastAsia="pl-PL"/>
        </w:rPr>
        <w:t>łączam:</w:t>
      </w:r>
    </w:p>
    <w:p w:rsidR="005C4266" w:rsidRPr="00A942E2" w:rsidRDefault="005C4266" w:rsidP="00861D1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A942E2">
        <w:rPr>
          <w:sz w:val="24"/>
          <w:szCs w:val="24"/>
        </w:rPr>
        <w:t>Dowód uiszczenia opłaty skarbowej (17 zł)* za wydanie zaświadczenia oraz za ewentualne pełnomocnictwo (17 zł)*.</w:t>
      </w:r>
    </w:p>
    <w:p w:rsidR="005C4266" w:rsidRPr="00F3205B" w:rsidRDefault="005C4266" w:rsidP="00F3205B">
      <w:pPr>
        <w:spacing w:after="0" w:line="240" w:lineRule="auto"/>
        <w:rPr>
          <w:sz w:val="18"/>
          <w:szCs w:val="18"/>
          <w:lang w:eastAsia="pl-PL"/>
        </w:rPr>
      </w:pPr>
      <w:r w:rsidRPr="00F3205B">
        <w:rPr>
          <w:sz w:val="18"/>
          <w:szCs w:val="18"/>
          <w:lang w:eastAsia="pl-PL"/>
        </w:rPr>
        <w:t>Klauzula informacyjna RODO – Urzędu Miejskiego w Libiążu</w:t>
      </w:r>
    </w:p>
    <w:p w:rsidR="005C4266" w:rsidRPr="00513CFC" w:rsidRDefault="005C4266" w:rsidP="00861D1A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5C4266" w:rsidRPr="00513CFC" w:rsidRDefault="005C4266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5C4266" w:rsidRPr="00513CFC" w:rsidRDefault="005C4266" w:rsidP="00861D1A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513CFC">
          <w:rPr>
            <w:rStyle w:val="Hyperlink"/>
            <w:color w:val="0563C1"/>
            <w:sz w:val="18"/>
            <w:szCs w:val="18"/>
            <w:lang w:eastAsia="pl-PL"/>
          </w:rPr>
          <w:t>iod@libiaz.pl</w:t>
        </w:r>
      </w:hyperlink>
      <w:r w:rsidRPr="00513CFC">
        <w:rPr>
          <w:sz w:val="18"/>
          <w:szCs w:val="18"/>
          <w:lang w:eastAsia="pl-PL"/>
        </w:rPr>
        <w:t>, tel. 32 627 13 11.</w:t>
      </w:r>
    </w:p>
    <w:p w:rsidR="005C4266" w:rsidRPr="00513CFC" w:rsidRDefault="005C4266" w:rsidP="001E506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Pani/Pana dane osobowe będą przetwarzane w celu realizacji złożonego wniosku o wydanie zaświadczenia zgodnie z art. 217 § 1 ustawy z dnia 14 czerwca 1960 r.  Kodeks postępowania administracyjnego, ustawy z dnia </w:t>
      </w:r>
      <w:r w:rsidRPr="00513CFC">
        <w:rPr>
          <w:color w:val="333333"/>
          <w:sz w:val="18"/>
          <w:szCs w:val="18"/>
          <w:shd w:val="clear" w:color="auto" w:fill="FFFFFF"/>
        </w:rPr>
        <w:t>16 listopada 2006 r.</w:t>
      </w:r>
      <w:r w:rsidRPr="00513CFC">
        <w:rPr>
          <w:sz w:val="18"/>
          <w:szCs w:val="18"/>
          <w:lang w:eastAsia="pl-PL"/>
        </w:rPr>
        <w:t xml:space="preserve"> o opłacie skarbowej, art. 48 ust. 3 pkt 1 , art. 49b ust. 2 pkt 3 i art. 71 ust. 2 pkt 4 ustawy z dnia 7 lipca 1994 r. Prawo budowlane. </w:t>
      </w:r>
      <w:bookmarkStart w:id="2" w:name="_Hlk9420557"/>
      <w:r w:rsidRPr="00513CFC">
        <w:rPr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Dane oso</w:t>
      </w:r>
      <w:r w:rsidRPr="00513CFC">
        <w:rPr>
          <w:sz w:val="18"/>
          <w:szCs w:val="18"/>
          <w:lang w:eastAsia="pl-PL"/>
        </w:rPr>
        <w:softHyphen/>
        <w:t>bowe będą prze</w:t>
      </w:r>
      <w:r w:rsidRPr="00513CFC">
        <w:rPr>
          <w:sz w:val="18"/>
          <w:szCs w:val="18"/>
          <w:lang w:eastAsia="pl-PL"/>
        </w:rPr>
        <w:softHyphen/>
        <w:t>twa</w:t>
      </w:r>
      <w:r w:rsidRPr="00513CFC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5C4266" w:rsidRPr="00513CFC" w:rsidRDefault="005C4266" w:rsidP="00861D1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513CFC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5C4266" w:rsidRPr="00513CFC" w:rsidRDefault="005C4266" w:rsidP="00861D1A">
      <w:pPr>
        <w:spacing w:after="0" w:line="240" w:lineRule="auto"/>
        <w:rPr>
          <w:sz w:val="24"/>
          <w:szCs w:val="24"/>
        </w:rPr>
      </w:pP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  <w:r w:rsidRPr="00513CFC">
        <w:rPr>
          <w:sz w:val="24"/>
          <w:szCs w:val="24"/>
        </w:rPr>
        <w:tab/>
      </w:r>
    </w:p>
    <w:p w:rsidR="005C4266" w:rsidRPr="00A942E2" w:rsidRDefault="005C4266" w:rsidP="00F3205B">
      <w:p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A942E2">
        <w:rPr>
          <w:color w:val="000000"/>
          <w:sz w:val="24"/>
          <w:szCs w:val="24"/>
          <w:lang w:eastAsia="pl-PL"/>
        </w:rPr>
        <w:t xml:space="preserve">Zapoznałam się/zapoznałem się z klauzulą informacyjną RODO </w:t>
      </w:r>
      <w:r>
        <w:rPr>
          <w:color w:val="000000"/>
          <w:sz w:val="24"/>
          <w:szCs w:val="24"/>
          <w:lang w:eastAsia="pl-PL"/>
        </w:rPr>
        <w:t xml:space="preserve">- </w:t>
      </w:r>
      <w:bookmarkStart w:id="3" w:name="_GoBack"/>
      <w:bookmarkEnd w:id="3"/>
      <w:r w:rsidRPr="00A942E2">
        <w:rPr>
          <w:color w:val="000000"/>
          <w:sz w:val="24"/>
          <w:szCs w:val="24"/>
          <w:lang w:eastAsia="pl-PL"/>
        </w:rPr>
        <w:t xml:space="preserve">Urzędu Miejskiego w Libiążu </w:t>
      </w:r>
      <w:r w:rsidRPr="00A942E2">
        <w:rPr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</w:p>
    <w:p w:rsidR="005C4266" w:rsidRPr="00513CFC" w:rsidRDefault="005C4266" w:rsidP="00861D1A">
      <w:pPr>
        <w:spacing w:after="0" w:line="240" w:lineRule="auto"/>
        <w:rPr>
          <w:sz w:val="24"/>
          <w:szCs w:val="24"/>
        </w:rPr>
      </w:pPr>
    </w:p>
    <w:p w:rsidR="005C4266" w:rsidRPr="00513CFC" w:rsidRDefault="005C4266" w:rsidP="00861D1A">
      <w:pPr>
        <w:spacing w:after="0" w:line="240" w:lineRule="auto"/>
        <w:rPr>
          <w:sz w:val="24"/>
          <w:szCs w:val="24"/>
        </w:rPr>
      </w:pPr>
    </w:p>
    <w:p w:rsidR="005C4266" w:rsidRPr="00513CFC" w:rsidRDefault="005C4266" w:rsidP="00861D1A">
      <w:pPr>
        <w:spacing w:after="0" w:line="240" w:lineRule="auto"/>
        <w:ind w:left="4248"/>
        <w:rPr>
          <w:sz w:val="24"/>
          <w:szCs w:val="24"/>
        </w:rPr>
      </w:pPr>
      <w:r w:rsidRPr="00513CFC">
        <w:rPr>
          <w:sz w:val="24"/>
          <w:szCs w:val="24"/>
        </w:rPr>
        <w:t>…………………………………………………………………….</w:t>
      </w:r>
    </w:p>
    <w:p w:rsidR="005C4266" w:rsidRPr="00513CFC" w:rsidRDefault="005C4266" w:rsidP="00861D1A">
      <w:pPr>
        <w:spacing w:after="0" w:line="240" w:lineRule="auto"/>
        <w:rPr>
          <w:i/>
          <w:iCs/>
          <w:sz w:val="24"/>
          <w:szCs w:val="24"/>
        </w:rPr>
      </w:pP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sz w:val="16"/>
          <w:szCs w:val="16"/>
        </w:rPr>
        <w:tab/>
      </w:r>
      <w:r w:rsidRPr="00513CFC">
        <w:rPr>
          <w:i/>
          <w:iCs/>
          <w:sz w:val="16"/>
          <w:szCs w:val="16"/>
        </w:rPr>
        <w:t>Podpis wnioskodawcy</w:t>
      </w:r>
    </w:p>
    <w:p w:rsidR="005C4266" w:rsidRPr="00513CFC" w:rsidRDefault="005C4266" w:rsidP="00861D1A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5C4266" w:rsidRDefault="005C4266" w:rsidP="00861D1A"/>
    <w:p w:rsidR="005C4266" w:rsidRDefault="005C4266" w:rsidP="00861D1A"/>
    <w:p w:rsidR="005C4266" w:rsidRDefault="005C4266"/>
    <w:sectPr w:rsidR="005C4266" w:rsidSect="00DB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E5B32"/>
    <w:multiLevelType w:val="hybridMultilevel"/>
    <w:tmpl w:val="9D8C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30D"/>
    <w:rsid w:val="00176AA6"/>
    <w:rsid w:val="001E5067"/>
    <w:rsid w:val="00306D04"/>
    <w:rsid w:val="00360772"/>
    <w:rsid w:val="003C4AA0"/>
    <w:rsid w:val="00454C35"/>
    <w:rsid w:val="00513CFC"/>
    <w:rsid w:val="00532F2F"/>
    <w:rsid w:val="005C4266"/>
    <w:rsid w:val="00861D1A"/>
    <w:rsid w:val="009C130D"/>
    <w:rsid w:val="00A942E2"/>
    <w:rsid w:val="00DB26D0"/>
    <w:rsid w:val="00F3205B"/>
    <w:rsid w:val="00FA454F"/>
    <w:rsid w:val="00FF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1A"/>
    <w:pPr>
      <w:spacing w:after="160" w:line="254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741</Words>
  <Characters>4449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12</cp:revision>
  <dcterms:created xsi:type="dcterms:W3CDTF">2019-05-29T09:39:00Z</dcterms:created>
  <dcterms:modified xsi:type="dcterms:W3CDTF">2020-05-18T12:01:00Z</dcterms:modified>
</cp:coreProperties>
</file>